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719" w:rsidRDefault="0041374E" w:rsidP="00953719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 wp14:anchorId="564FBA6D">
            <wp:extent cx="621665" cy="76835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97992" w:rsidRDefault="00897992" w:rsidP="00953719">
      <w:pPr>
        <w:jc w:val="center"/>
        <w:rPr>
          <w:b/>
          <w:sz w:val="30"/>
        </w:rPr>
      </w:pPr>
    </w:p>
    <w:p w:rsidR="000F5766" w:rsidRDefault="00953719" w:rsidP="00953719">
      <w:pPr>
        <w:jc w:val="center"/>
        <w:rPr>
          <w:b/>
          <w:sz w:val="28"/>
          <w:szCs w:val="28"/>
        </w:rPr>
      </w:pPr>
      <w:r w:rsidRPr="000F5766">
        <w:rPr>
          <w:b/>
          <w:sz w:val="28"/>
          <w:szCs w:val="28"/>
        </w:rPr>
        <w:t xml:space="preserve">Администрация </w:t>
      </w:r>
      <w:r w:rsidR="00897992" w:rsidRPr="000F5766">
        <w:rPr>
          <w:b/>
          <w:sz w:val="28"/>
          <w:szCs w:val="28"/>
        </w:rPr>
        <w:t>Сельского поселения</w:t>
      </w:r>
      <w:r w:rsidRPr="000F5766">
        <w:rPr>
          <w:b/>
          <w:sz w:val="28"/>
          <w:szCs w:val="28"/>
        </w:rPr>
        <w:t xml:space="preserve"> </w:t>
      </w:r>
      <w:r w:rsidR="00897992" w:rsidRPr="000F5766">
        <w:rPr>
          <w:b/>
          <w:sz w:val="28"/>
          <w:szCs w:val="28"/>
        </w:rPr>
        <w:t xml:space="preserve">«Колгуевский сельсовет» </w:t>
      </w:r>
    </w:p>
    <w:p w:rsidR="00953719" w:rsidRDefault="00953719" w:rsidP="00953719">
      <w:pPr>
        <w:jc w:val="center"/>
        <w:rPr>
          <w:b/>
          <w:sz w:val="28"/>
          <w:szCs w:val="28"/>
        </w:rPr>
      </w:pPr>
      <w:r w:rsidRPr="000F5766">
        <w:rPr>
          <w:b/>
          <w:sz w:val="28"/>
          <w:szCs w:val="28"/>
        </w:rPr>
        <w:t>Заполярн</w:t>
      </w:r>
      <w:r w:rsidR="000F5766">
        <w:rPr>
          <w:b/>
          <w:sz w:val="28"/>
          <w:szCs w:val="28"/>
        </w:rPr>
        <w:t>ого района Ненецкого автономного округа</w:t>
      </w:r>
    </w:p>
    <w:p w:rsidR="000F5766" w:rsidRPr="000F5766" w:rsidRDefault="000F5766" w:rsidP="00953719">
      <w:pPr>
        <w:jc w:val="center"/>
        <w:rPr>
          <w:b/>
          <w:sz w:val="28"/>
          <w:szCs w:val="28"/>
        </w:rPr>
      </w:pPr>
    </w:p>
    <w:p w:rsidR="00953719" w:rsidRDefault="000F5766" w:rsidP="000F57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0F5766" w:rsidRDefault="000F5766" w:rsidP="000F5766">
      <w:pPr>
        <w:jc w:val="center"/>
        <w:rPr>
          <w:b/>
          <w:sz w:val="28"/>
          <w:szCs w:val="28"/>
        </w:rPr>
      </w:pPr>
    </w:p>
    <w:p w:rsidR="000F5766" w:rsidRDefault="00573DEC" w:rsidP="00573DEC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09 декабря 2022 № 70-осн</w:t>
      </w:r>
    </w:p>
    <w:p w:rsidR="00573DEC" w:rsidRDefault="00573DEC" w:rsidP="00573DEC">
      <w:pPr>
        <w:jc w:val="center"/>
        <w:rPr>
          <w:sz w:val="26"/>
          <w:szCs w:val="26"/>
        </w:rPr>
      </w:pPr>
      <w:r w:rsidRPr="00065755">
        <w:rPr>
          <w:sz w:val="26"/>
          <w:szCs w:val="26"/>
        </w:rPr>
        <w:t>п.Бугрино, Ненецкий автономный округ</w:t>
      </w:r>
    </w:p>
    <w:p w:rsidR="00065755" w:rsidRDefault="00065755" w:rsidP="00573DEC">
      <w:pPr>
        <w:jc w:val="center"/>
        <w:rPr>
          <w:sz w:val="26"/>
          <w:szCs w:val="26"/>
        </w:rPr>
      </w:pPr>
    </w:p>
    <w:p w:rsidR="00583C99" w:rsidRDefault="009550CC" w:rsidP="00573DEC">
      <w:pPr>
        <w:jc w:val="center"/>
        <w:rPr>
          <w:b/>
          <w:sz w:val="28"/>
          <w:szCs w:val="28"/>
        </w:rPr>
      </w:pPr>
      <w:r w:rsidRPr="00D64E6D">
        <w:rPr>
          <w:b/>
          <w:sz w:val="28"/>
          <w:szCs w:val="28"/>
        </w:rPr>
        <w:t xml:space="preserve">Об утверждении </w:t>
      </w:r>
      <w:r w:rsidR="008E3899">
        <w:rPr>
          <w:b/>
          <w:sz w:val="28"/>
          <w:szCs w:val="28"/>
        </w:rPr>
        <w:t>И</w:t>
      </w:r>
      <w:r w:rsidRPr="00D64E6D">
        <w:rPr>
          <w:b/>
          <w:sz w:val="28"/>
          <w:szCs w:val="28"/>
        </w:rPr>
        <w:t xml:space="preserve">нструкции </w:t>
      </w:r>
    </w:p>
    <w:p w:rsidR="00583C99" w:rsidRDefault="009550CC" w:rsidP="00573DEC">
      <w:pPr>
        <w:jc w:val="center"/>
        <w:rPr>
          <w:b/>
          <w:sz w:val="28"/>
          <w:szCs w:val="28"/>
        </w:rPr>
      </w:pPr>
      <w:r w:rsidRPr="00D64E6D">
        <w:rPr>
          <w:b/>
          <w:sz w:val="28"/>
          <w:szCs w:val="28"/>
        </w:rPr>
        <w:t>по делопроизводству</w:t>
      </w:r>
      <w:r w:rsidR="00D64E6D">
        <w:rPr>
          <w:b/>
          <w:sz w:val="28"/>
          <w:szCs w:val="28"/>
        </w:rPr>
        <w:t xml:space="preserve"> в Администрации </w:t>
      </w:r>
    </w:p>
    <w:p w:rsidR="00583C99" w:rsidRDefault="00D64E6D" w:rsidP="00573D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«Колгуевский сельсовет» </w:t>
      </w:r>
    </w:p>
    <w:p w:rsidR="00583C99" w:rsidRDefault="00D64E6D" w:rsidP="00573D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Заполярного района</w:t>
      </w:r>
      <w:r w:rsidR="00583C99">
        <w:rPr>
          <w:b/>
          <w:sz w:val="28"/>
          <w:szCs w:val="28"/>
        </w:rPr>
        <w:t xml:space="preserve"> и Совете депутатов </w:t>
      </w:r>
    </w:p>
    <w:p w:rsidR="00583C99" w:rsidRDefault="00583C99" w:rsidP="00573D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«Колгуевский сельсовет»</w:t>
      </w:r>
      <w:r w:rsidR="00D64E6D">
        <w:rPr>
          <w:b/>
          <w:sz w:val="28"/>
          <w:szCs w:val="28"/>
        </w:rPr>
        <w:t xml:space="preserve"> </w:t>
      </w:r>
    </w:p>
    <w:p w:rsidR="00416812" w:rsidRDefault="00583C99" w:rsidP="00573D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Заполярного района Ненецкого автономного округа</w:t>
      </w:r>
    </w:p>
    <w:p w:rsidR="00416812" w:rsidRDefault="00416812" w:rsidP="00573DEC">
      <w:pPr>
        <w:jc w:val="center"/>
        <w:rPr>
          <w:b/>
          <w:sz w:val="28"/>
          <w:szCs w:val="28"/>
        </w:rPr>
      </w:pPr>
    </w:p>
    <w:p w:rsidR="00416812" w:rsidRDefault="00416812" w:rsidP="00573DEC">
      <w:pPr>
        <w:jc w:val="center"/>
        <w:rPr>
          <w:b/>
          <w:sz w:val="28"/>
          <w:szCs w:val="28"/>
        </w:rPr>
      </w:pPr>
    </w:p>
    <w:p w:rsidR="00770C5C" w:rsidRDefault="00416812" w:rsidP="004168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установления единых требований к подготовке, обработке, хранению и использованию образующихся в деятельности Администрации Сельского поселения «Колгуевский сельсовет»</w:t>
      </w:r>
      <w:r w:rsidR="00770C5C">
        <w:rPr>
          <w:sz w:val="28"/>
          <w:szCs w:val="28"/>
        </w:rPr>
        <w:t xml:space="preserve"> Заполярного района Ненецкого автономного округа и Совете депутатов Сельского поселения «Колгуевский сельсовет» Заполярного района Ненецкого автономного округа документов, совершенствования делопроизводства и повышения его эффективности:</w:t>
      </w:r>
    </w:p>
    <w:p w:rsidR="007D45A4" w:rsidRDefault="008E3899" w:rsidP="004168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Инструкцию по делопроизводству в Администрации Сельского поселения «Колгуевский сельсовет» Заполярного района Ненецкого автономного округа </w:t>
      </w:r>
      <w:r w:rsidR="007D45A4">
        <w:rPr>
          <w:sz w:val="28"/>
          <w:szCs w:val="28"/>
        </w:rPr>
        <w:t>и Совете депутатов Сельского поселения «Колгуевский сельсовет» Заполярного района Ненецкого автономного округа согласно Приложению.</w:t>
      </w:r>
    </w:p>
    <w:p w:rsidR="00F83FF1" w:rsidRDefault="007D45A4" w:rsidP="004168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распоряжению оставляю за собой.</w:t>
      </w:r>
    </w:p>
    <w:p w:rsidR="00F83FF1" w:rsidRDefault="00F83FF1" w:rsidP="00F83FF1">
      <w:pPr>
        <w:jc w:val="both"/>
        <w:rPr>
          <w:sz w:val="28"/>
          <w:szCs w:val="28"/>
        </w:rPr>
      </w:pPr>
    </w:p>
    <w:p w:rsidR="00F83FF1" w:rsidRDefault="00F83FF1" w:rsidP="00F83FF1">
      <w:pPr>
        <w:jc w:val="both"/>
        <w:rPr>
          <w:sz w:val="28"/>
          <w:szCs w:val="28"/>
        </w:rPr>
      </w:pPr>
    </w:p>
    <w:p w:rsidR="00F83FF1" w:rsidRDefault="00F83FF1" w:rsidP="00F83F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</w:p>
    <w:p w:rsidR="00065755" w:rsidRPr="00D64E6D" w:rsidRDefault="00F83FF1" w:rsidP="00F83FF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«Колгуевский сельсовет» </w:t>
      </w:r>
      <w:r w:rsidR="00934F38">
        <w:rPr>
          <w:sz w:val="28"/>
          <w:szCs w:val="28"/>
        </w:rPr>
        <w:t>ЗР НАО                                                      Н.Я.Майков</w:t>
      </w:r>
      <w:r w:rsidR="008E3899">
        <w:rPr>
          <w:sz w:val="28"/>
          <w:szCs w:val="28"/>
        </w:rPr>
        <w:t xml:space="preserve"> </w:t>
      </w:r>
      <w:r w:rsidR="00D64E6D" w:rsidRPr="00D64E6D">
        <w:rPr>
          <w:b/>
          <w:sz w:val="28"/>
          <w:szCs w:val="28"/>
        </w:rPr>
        <w:t xml:space="preserve"> </w:t>
      </w:r>
    </w:p>
    <w:sectPr w:rsidR="00065755" w:rsidRPr="00D64E6D" w:rsidSect="00947D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C86" w:rsidRDefault="00A61C86">
      <w:r>
        <w:separator/>
      </w:r>
    </w:p>
  </w:endnote>
  <w:endnote w:type="continuationSeparator" w:id="0">
    <w:p w:rsidR="00A61C86" w:rsidRDefault="00A61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C46" w:rsidRDefault="00AF3C4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C46" w:rsidRDefault="00AF3C4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C46" w:rsidRDefault="00AF3C4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C86" w:rsidRDefault="00A61C86">
      <w:r>
        <w:separator/>
      </w:r>
    </w:p>
  </w:footnote>
  <w:footnote w:type="continuationSeparator" w:id="0">
    <w:p w:rsidR="00A61C86" w:rsidRDefault="00A61C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C46" w:rsidRDefault="00AF3C4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C46" w:rsidRDefault="00AF3C4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C46" w:rsidRDefault="00AF3C4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33981"/>
    <w:multiLevelType w:val="hybridMultilevel"/>
    <w:tmpl w:val="597674C8"/>
    <w:lvl w:ilvl="0" w:tplc="2CCE23D8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87172"/>
    <w:multiLevelType w:val="hybridMultilevel"/>
    <w:tmpl w:val="826846F6"/>
    <w:lvl w:ilvl="0" w:tplc="E78200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CAC10D6"/>
    <w:multiLevelType w:val="hybridMultilevel"/>
    <w:tmpl w:val="6040E80E"/>
    <w:lvl w:ilvl="0" w:tplc="C876DA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C7961"/>
    <w:multiLevelType w:val="multilevel"/>
    <w:tmpl w:val="A56E04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 w:val="0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auto"/>
        <w:sz w:val="26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auto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auto"/>
        <w:sz w:val="26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auto"/>
        <w:sz w:val="26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color w:val="auto"/>
        <w:sz w:val="26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auto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color w:val="auto"/>
        <w:sz w:val="26"/>
      </w:rPr>
    </w:lvl>
  </w:abstractNum>
  <w:abstractNum w:abstractNumId="4" w15:restartNumberingAfterBreak="0">
    <w:nsid w:val="3C2B732A"/>
    <w:multiLevelType w:val="hybridMultilevel"/>
    <w:tmpl w:val="826846F6"/>
    <w:lvl w:ilvl="0" w:tplc="E78200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A7478FD"/>
    <w:multiLevelType w:val="hybridMultilevel"/>
    <w:tmpl w:val="D2A8024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5F6D25BD"/>
    <w:multiLevelType w:val="hybridMultilevel"/>
    <w:tmpl w:val="826846F6"/>
    <w:lvl w:ilvl="0" w:tplc="E78200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75701EAE"/>
    <w:multiLevelType w:val="hybridMultilevel"/>
    <w:tmpl w:val="D9761A6A"/>
    <w:lvl w:ilvl="0" w:tplc="0598D6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F514B"/>
    <w:multiLevelType w:val="multilevel"/>
    <w:tmpl w:val="08F88D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8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DCTemplate" w:val="Shablon"/>
    <w:docVar w:name="BossProviderVariable" w:val="25_01_2006!be373ae0-649e-4987-9bde-73f71c5ba699"/>
  </w:docVars>
  <w:rsids>
    <w:rsidRoot w:val="00BA2F7B"/>
    <w:rsid w:val="00065755"/>
    <w:rsid w:val="000B55BC"/>
    <w:rsid w:val="000C06DA"/>
    <w:rsid w:val="000E1AF5"/>
    <w:rsid w:val="000F29FA"/>
    <w:rsid w:val="000F45C3"/>
    <w:rsid w:val="000F5766"/>
    <w:rsid w:val="0010046F"/>
    <w:rsid w:val="00122ECF"/>
    <w:rsid w:val="00170333"/>
    <w:rsid w:val="001F564D"/>
    <w:rsid w:val="0021034E"/>
    <w:rsid w:val="002539D3"/>
    <w:rsid w:val="002738E2"/>
    <w:rsid w:val="00273D12"/>
    <w:rsid w:val="002747E9"/>
    <w:rsid w:val="00275CFA"/>
    <w:rsid w:val="00281F2D"/>
    <w:rsid w:val="00285336"/>
    <w:rsid w:val="002D4ACB"/>
    <w:rsid w:val="002F0634"/>
    <w:rsid w:val="002F4C3E"/>
    <w:rsid w:val="002F5D06"/>
    <w:rsid w:val="00303F7F"/>
    <w:rsid w:val="00317355"/>
    <w:rsid w:val="003664CA"/>
    <w:rsid w:val="003675F5"/>
    <w:rsid w:val="00375BF8"/>
    <w:rsid w:val="00395F68"/>
    <w:rsid w:val="0041116A"/>
    <w:rsid w:val="0041374E"/>
    <w:rsid w:val="00416812"/>
    <w:rsid w:val="00421301"/>
    <w:rsid w:val="0045308D"/>
    <w:rsid w:val="004579D7"/>
    <w:rsid w:val="004E2236"/>
    <w:rsid w:val="004F069C"/>
    <w:rsid w:val="004F7D05"/>
    <w:rsid w:val="005247B0"/>
    <w:rsid w:val="00524ED9"/>
    <w:rsid w:val="00552FC3"/>
    <w:rsid w:val="00563CD4"/>
    <w:rsid w:val="00573DEC"/>
    <w:rsid w:val="00583C99"/>
    <w:rsid w:val="005A022F"/>
    <w:rsid w:val="005B0E7B"/>
    <w:rsid w:val="005F55CF"/>
    <w:rsid w:val="0061194D"/>
    <w:rsid w:val="00625A74"/>
    <w:rsid w:val="00680190"/>
    <w:rsid w:val="006C7195"/>
    <w:rsid w:val="006D794C"/>
    <w:rsid w:val="006E5F86"/>
    <w:rsid w:val="00751F5F"/>
    <w:rsid w:val="007523B3"/>
    <w:rsid w:val="007701B4"/>
    <w:rsid w:val="00770C5C"/>
    <w:rsid w:val="00773ED8"/>
    <w:rsid w:val="00794F29"/>
    <w:rsid w:val="007B4922"/>
    <w:rsid w:val="007D45A4"/>
    <w:rsid w:val="007D5CBF"/>
    <w:rsid w:val="007D5CF5"/>
    <w:rsid w:val="007F1C0A"/>
    <w:rsid w:val="008413CF"/>
    <w:rsid w:val="0085182E"/>
    <w:rsid w:val="0085613C"/>
    <w:rsid w:val="00856148"/>
    <w:rsid w:val="00881C24"/>
    <w:rsid w:val="00897992"/>
    <w:rsid w:val="008E3899"/>
    <w:rsid w:val="009039A5"/>
    <w:rsid w:val="009249E8"/>
    <w:rsid w:val="009300CC"/>
    <w:rsid w:val="00934F38"/>
    <w:rsid w:val="00947DAF"/>
    <w:rsid w:val="00953719"/>
    <w:rsid w:val="009550CC"/>
    <w:rsid w:val="00956AA1"/>
    <w:rsid w:val="00972CBC"/>
    <w:rsid w:val="009A4CB9"/>
    <w:rsid w:val="009A7B9E"/>
    <w:rsid w:val="009E006E"/>
    <w:rsid w:val="009E6938"/>
    <w:rsid w:val="009F76DE"/>
    <w:rsid w:val="00A1475F"/>
    <w:rsid w:val="00A4283E"/>
    <w:rsid w:val="00A53ECA"/>
    <w:rsid w:val="00A61A0A"/>
    <w:rsid w:val="00A61C86"/>
    <w:rsid w:val="00A92844"/>
    <w:rsid w:val="00AB284A"/>
    <w:rsid w:val="00AC26AA"/>
    <w:rsid w:val="00AD4238"/>
    <w:rsid w:val="00AF3C46"/>
    <w:rsid w:val="00B241F3"/>
    <w:rsid w:val="00B3789B"/>
    <w:rsid w:val="00B958B2"/>
    <w:rsid w:val="00BA2F7B"/>
    <w:rsid w:val="00BA42FF"/>
    <w:rsid w:val="00BE59DD"/>
    <w:rsid w:val="00BF445E"/>
    <w:rsid w:val="00C07DCC"/>
    <w:rsid w:val="00C65B62"/>
    <w:rsid w:val="00C80C19"/>
    <w:rsid w:val="00CD03BA"/>
    <w:rsid w:val="00CD792C"/>
    <w:rsid w:val="00D0795B"/>
    <w:rsid w:val="00D64E6D"/>
    <w:rsid w:val="00D95A3B"/>
    <w:rsid w:val="00DA36F7"/>
    <w:rsid w:val="00DA4BCF"/>
    <w:rsid w:val="00DB5A7F"/>
    <w:rsid w:val="00DF07BA"/>
    <w:rsid w:val="00DF3191"/>
    <w:rsid w:val="00E03FE8"/>
    <w:rsid w:val="00E50787"/>
    <w:rsid w:val="00E55885"/>
    <w:rsid w:val="00E662F3"/>
    <w:rsid w:val="00EA7D5C"/>
    <w:rsid w:val="00ED4BCC"/>
    <w:rsid w:val="00ED7A0A"/>
    <w:rsid w:val="00EE524E"/>
    <w:rsid w:val="00EE62C1"/>
    <w:rsid w:val="00F14F3B"/>
    <w:rsid w:val="00F261ED"/>
    <w:rsid w:val="00F30865"/>
    <w:rsid w:val="00F369D7"/>
    <w:rsid w:val="00F43C61"/>
    <w:rsid w:val="00F83FF1"/>
    <w:rsid w:val="00F92E2C"/>
    <w:rsid w:val="00F93DAF"/>
    <w:rsid w:val="00FB0330"/>
    <w:rsid w:val="00FD1801"/>
    <w:rsid w:val="00FD212F"/>
    <w:rsid w:val="00FD5932"/>
    <w:rsid w:val="00FF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A8B9E8-359C-4E29-8195-085E6A904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9A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BCC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D4BC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662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semiHidden/>
    <w:unhideWhenUsed/>
    <w:rsid w:val="009537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53719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9537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53719"/>
    <w:rPr>
      <w:rFonts w:ascii="Times New Roman" w:eastAsia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2853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gdanovskaymv.ZRNAO\Local%20Settings\Temp\bdttmp\9fe8abce-03ca-4863-91b0-1a1e3db83e9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6B599-0704-4A6E-9FB0-DD5EECE81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9fe8abce-03ca-4863-91b0-1a1e3db83e9e.dot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Богдановская Мария Викторовна</dc:creator>
  <cp:lastModifiedBy>Мария Витальевна</cp:lastModifiedBy>
  <cp:revision>3</cp:revision>
  <cp:lastPrinted>2022-12-12T06:15:00Z</cp:lastPrinted>
  <dcterms:created xsi:type="dcterms:W3CDTF">2022-12-09T10:47:00Z</dcterms:created>
  <dcterms:modified xsi:type="dcterms:W3CDTF">2022-12-12T06:15:00Z</dcterms:modified>
</cp:coreProperties>
</file>