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6566F1">
        <w:rPr>
          <w:rFonts w:ascii="Times New Roman" w:hAnsi="Times New Roman"/>
          <w:b/>
          <w:lang w:eastAsia="ru-RU"/>
        </w:rPr>
        <w:t>ГЛАВА МУНИЦИПАЛЬНОГО ОБРАЗОВАНИЯ</w:t>
      </w: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6566F1">
        <w:rPr>
          <w:rFonts w:ascii="Times New Roman" w:hAnsi="Times New Roman"/>
          <w:b/>
          <w:lang w:eastAsia="ru-RU"/>
        </w:rPr>
        <w:t>«КОЛГУЕВСКИЙ СЕЛЬСОВЕТ» НЕНЕЦКОГО АВТОНОМНОГО ОКРУГА</w:t>
      </w: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66F1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22295" w:rsidRPr="006566F1" w:rsidRDefault="00B22295" w:rsidP="006566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66F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Pr="006566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августа</w:t>
      </w:r>
      <w:r w:rsidRPr="006566F1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21 года № 25</w:t>
      </w:r>
      <w:r w:rsidRPr="006566F1">
        <w:rPr>
          <w:rFonts w:ascii="Times New Roman" w:hAnsi="Times New Roman"/>
          <w:sz w:val="24"/>
          <w:szCs w:val="24"/>
          <w:lang w:eastAsia="ru-RU"/>
        </w:rPr>
        <w:t>-п</w:t>
      </w:r>
    </w:p>
    <w:p w:rsidR="00B22295" w:rsidRPr="006566F1" w:rsidRDefault="00B22295" w:rsidP="006566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2295" w:rsidRPr="005B2432" w:rsidRDefault="00B22295" w:rsidP="005B2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432">
        <w:rPr>
          <w:rFonts w:ascii="Times New Roman" w:hAnsi="Times New Roman"/>
          <w:b/>
          <w:sz w:val="24"/>
          <w:szCs w:val="24"/>
        </w:rPr>
        <w:t xml:space="preserve">О проведении публичных слушаний по проекту </w:t>
      </w:r>
      <w:r>
        <w:rPr>
          <w:rFonts w:ascii="Times New Roman" w:hAnsi="Times New Roman"/>
          <w:b/>
          <w:sz w:val="24"/>
          <w:szCs w:val="24"/>
        </w:rPr>
        <w:t>Решения Совета депутатов муниципального образования «Колгуевский сельсовет» Ненецкого автономного округа «О внесении изменений и дополнений в Устав муниципального образования «Колгуевский сельсовет» Ненецкого автономного округа»</w:t>
      </w:r>
    </w:p>
    <w:p w:rsidR="00B22295" w:rsidRPr="006566F1" w:rsidRDefault="00B22295" w:rsidP="006566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Pr="005B2432" w:rsidRDefault="00B22295" w:rsidP="005B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2432">
        <w:rPr>
          <w:rFonts w:ascii="Times New Roman" w:hAnsi="Times New Roman"/>
          <w:color w:val="000000"/>
          <w:sz w:val="24"/>
          <w:szCs w:val="24"/>
        </w:rPr>
        <w:t xml:space="preserve">Руководствуясь пунктом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5B24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2432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 w:rsidRPr="005B2432">
        <w:rPr>
          <w:rFonts w:ascii="Times New Roman" w:hAnsi="Times New Roman"/>
          <w:sz w:val="24"/>
          <w:szCs w:val="24"/>
        </w:rPr>
        <w:t>16 Уст</w:t>
      </w:r>
      <w:r>
        <w:rPr>
          <w:rFonts w:ascii="Times New Roman" w:hAnsi="Times New Roman"/>
          <w:sz w:val="24"/>
          <w:szCs w:val="24"/>
        </w:rPr>
        <w:t xml:space="preserve">ава муниципального образования </w:t>
      </w:r>
      <w:r w:rsidRPr="005B2432">
        <w:rPr>
          <w:rFonts w:ascii="Times New Roman" w:hAnsi="Times New Roman"/>
          <w:sz w:val="24"/>
          <w:szCs w:val="24"/>
        </w:rPr>
        <w:t xml:space="preserve">«Колгуевский сельсовет» Ненецкого автономного округа,  Порядком </w:t>
      </w:r>
      <w:r w:rsidRPr="005B2432"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организации и проведения публичных слушаний </w:t>
      </w:r>
      <w:r w:rsidRPr="005B2432">
        <w:rPr>
          <w:rFonts w:ascii="Times New Roman" w:hAnsi="Times New Roman"/>
          <w:sz w:val="24"/>
          <w:szCs w:val="24"/>
        </w:rPr>
        <w:t xml:space="preserve">в  муниципальном образовании «Колгуевский сельсовет» Ненецкого автономного округа, утвержденным Советом депутатов муниципального  образования «Колгуевский сельсовет» Ненецкого автономного  округа  </w:t>
      </w:r>
      <w:r>
        <w:rPr>
          <w:rFonts w:ascii="Times New Roman" w:hAnsi="Times New Roman"/>
          <w:sz w:val="24"/>
          <w:szCs w:val="24"/>
        </w:rPr>
        <w:t xml:space="preserve">от 30.04.2015 № 8 (в ред. </w:t>
      </w:r>
      <w:r w:rsidRPr="005B2432">
        <w:rPr>
          <w:rFonts w:ascii="Times New Roman" w:hAnsi="Times New Roman"/>
          <w:sz w:val="24"/>
          <w:szCs w:val="24"/>
        </w:rPr>
        <w:t>от 28.11.2018 № 3</w:t>
      </w:r>
      <w:r>
        <w:rPr>
          <w:rFonts w:ascii="Times New Roman" w:hAnsi="Times New Roman"/>
          <w:sz w:val="24"/>
          <w:szCs w:val="24"/>
        </w:rPr>
        <w:t>), в</w:t>
      </w:r>
      <w:r w:rsidRPr="005B2432">
        <w:rPr>
          <w:rFonts w:ascii="Times New Roman" w:hAnsi="Times New Roman"/>
          <w:sz w:val="24"/>
          <w:szCs w:val="24"/>
        </w:rPr>
        <w:t xml:space="preserve"> целях приведения Устава муниципального образования «Колгуевский сельсовет» Ненецкого автономного округа в соответствие с федеральным и окружным законодательством, </w:t>
      </w:r>
      <w:r w:rsidRPr="005B24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B2432">
        <w:rPr>
          <w:rFonts w:ascii="Times New Roman" w:hAnsi="Times New Roman"/>
          <w:sz w:val="24"/>
          <w:szCs w:val="24"/>
        </w:rPr>
        <w:t>ПОСТАНОВЛЯЮ:</w:t>
      </w:r>
    </w:p>
    <w:p w:rsidR="00B22295" w:rsidRPr="005B2432" w:rsidRDefault="00B22295" w:rsidP="005B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5B24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по инициативе главы муниципального образования «Колгуевский сельсовет» Ненецкого автономного округа публичные слушания по проекту Решения Совета</w:t>
      </w:r>
      <w:r w:rsidRPr="005B2432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униципального образования</w:t>
      </w:r>
      <w:r w:rsidRPr="005B2432">
        <w:rPr>
          <w:rFonts w:ascii="Times New Roman" w:hAnsi="Times New Roman"/>
          <w:sz w:val="24"/>
          <w:szCs w:val="24"/>
        </w:rPr>
        <w:t xml:space="preserve"> «Колгуевский сельсовет» Ненецкого автономного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432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243">
        <w:rPr>
          <w:rFonts w:ascii="Times New Roman" w:hAnsi="Times New Roman"/>
          <w:color w:val="000000"/>
          <w:sz w:val="24"/>
          <w:szCs w:val="24"/>
          <w:lang w:eastAsia="ru-RU"/>
        </w:rPr>
        <w:t>«О внесении изменений и дополнений в Устав муниципального образования «Колгуевский сельсовет» Ненецкого автономного округа»</w:t>
      </w:r>
      <w:r>
        <w:rPr>
          <w:rFonts w:ascii="Times New Roman" w:hAnsi="Times New Roman"/>
          <w:sz w:val="24"/>
          <w:szCs w:val="24"/>
        </w:rPr>
        <w:t>.</w:t>
      </w:r>
    </w:p>
    <w:p w:rsidR="00B22295" w:rsidRPr="005B2432" w:rsidRDefault="00B22295" w:rsidP="00147ACA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2C7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432">
        <w:rPr>
          <w:rFonts w:ascii="Times New Roman" w:hAnsi="Times New Roman"/>
          <w:sz w:val="24"/>
          <w:szCs w:val="24"/>
          <w:lang w:eastAsia="ru-RU"/>
        </w:rPr>
        <w:t xml:space="preserve">Для организации и проведения публичных слушаний </w:t>
      </w:r>
      <w:r>
        <w:rPr>
          <w:rFonts w:ascii="Times New Roman" w:hAnsi="Times New Roman"/>
          <w:sz w:val="24"/>
          <w:szCs w:val="24"/>
          <w:lang w:eastAsia="ru-RU"/>
        </w:rPr>
        <w:t>создать</w:t>
      </w:r>
      <w:r w:rsidRPr="005B2432">
        <w:rPr>
          <w:rFonts w:ascii="Times New Roman" w:hAnsi="Times New Roman"/>
          <w:sz w:val="24"/>
          <w:szCs w:val="24"/>
          <w:lang w:eastAsia="ru-RU"/>
        </w:rPr>
        <w:t xml:space="preserve"> состав организационн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5B2432">
        <w:rPr>
          <w:rFonts w:ascii="Times New Roman" w:hAnsi="Times New Roman"/>
          <w:sz w:val="24"/>
          <w:szCs w:val="24"/>
          <w:lang w:eastAsia="ru-RU"/>
        </w:rPr>
        <w:t xml:space="preserve"> комитета </w:t>
      </w:r>
      <w:r>
        <w:rPr>
          <w:rFonts w:ascii="Times New Roman" w:hAnsi="Times New Roman"/>
          <w:sz w:val="24"/>
          <w:szCs w:val="24"/>
          <w:lang w:eastAsia="ru-RU"/>
        </w:rPr>
        <w:t>в составе</w:t>
      </w:r>
      <w:r w:rsidRPr="005B2432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22295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ACA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председатель:</w:t>
      </w:r>
    </w:p>
    <w:p w:rsidR="00B22295" w:rsidRPr="002C793F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93F">
        <w:rPr>
          <w:rFonts w:ascii="Times New Roman" w:hAnsi="Times New Roman"/>
          <w:sz w:val="24"/>
          <w:szCs w:val="24"/>
          <w:lang w:eastAsia="ru-RU"/>
        </w:rPr>
        <w:t xml:space="preserve">Галев Иван Васильевич - депутат </w:t>
      </w:r>
      <w:r w:rsidRPr="002C793F">
        <w:rPr>
          <w:rFonts w:ascii="Times New Roman" w:hAnsi="Times New Roman"/>
          <w:sz w:val="24"/>
          <w:szCs w:val="24"/>
        </w:rPr>
        <w:t>муниципального образования «Колгуевский сельсовет» Ненецкого автономного округа;</w:t>
      </w:r>
    </w:p>
    <w:p w:rsidR="00B22295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ACA">
        <w:rPr>
          <w:rFonts w:ascii="Times New Roman" w:hAnsi="Times New Roman"/>
          <w:color w:val="000000"/>
          <w:sz w:val="24"/>
          <w:szCs w:val="24"/>
        </w:rPr>
        <w:t>заместитель:</w:t>
      </w:r>
    </w:p>
    <w:p w:rsidR="00B22295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Варницына Софья Сергеевна - депутат </w:t>
      </w:r>
      <w:r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Pr="00147ACA">
        <w:rPr>
          <w:rFonts w:ascii="Times New Roman" w:hAnsi="Times New Roman"/>
          <w:color w:val="000000"/>
          <w:sz w:val="24"/>
          <w:szCs w:val="24"/>
        </w:rPr>
        <w:t xml:space="preserve"> образования «</w:t>
      </w:r>
      <w:r w:rsidRPr="00147ACA">
        <w:rPr>
          <w:rFonts w:ascii="Times New Roman" w:hAnsi="Times New Roman"/>
          <w:sz w:val="24"/>
          <w:szCs w:val="24"/>
        </w:rPr>
        <w:t xml:space="preserve">Колгуевский </w:t>
      </w:r>
      <w:r w:rsidRPr="00147ACA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округа;</w:t>
      </w:r>
    </w:p>
    <w:p w:rsidR="00B22295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7ACA">
        <w:rPr>
          <w:rFonts w:ascii="Times New Roman" w:hAnsi="Times New Roman"/>
          <w:color w:val="000000"/>
          <w:sz w:val="24"/>
          <w:szCs w:val="24"/>
          <w:lang w:eastAsia="ru-RU"/>
        </w:rPr>
        <w:t>секретарь:</w:t>
      </w:r>
    </w:p>
    <w:p w:rsidR="00B22295" w:rsidRPr="002C793F" w:rsidRDefault="00B22295" w:rsidP="002C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Ледкова Татьяна Ивановна</w:t>
      </w:r>
      <w:r w:rsidRPr="00147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главный </w:t>
      </w:r>
      <w:r w:rsidRPr="00147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специалист Администрации </w:t>
      </w:r>
      <w:r w:rsidRPr="00147ACA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Pr="00147ACA">
        <w:rPr>
          <w:rFonts w:ascii="Times New Roman" w:hAnsi="Times New Roman"/>
          <w:sz w:val="24"/>
          <w:szCs w:val="24"/>
        </w:rPr>
        <w:t xml:space="preserve">Колгуевский </w:t>
      </w:r>
      <w:r w:rsidRPr="00147ACA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округа.</w:t>
      </w:r>
    </w:p>
    <w:p w:rsidR="00B22295" w:rsidRDefault="00B22295" w:rsidP="00147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295" w:rsidRDefault="00B22295" w:rsidP="002C793F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D5F41">
        <w:rPr>
          <w:rFonts w:ascii="Times New Roman" w:hAnsi="Times New Roman"/>
          <w:sz w:val="24"/>
          <w:szCs w:val="24"/>
        </w:rPr>
        <w:t>Опубликовать проект</w:t>
      </w:r>
      <w:r>
        <w:rPr>
          <w:rFonts w:ascii="Times New Roman" w:hAnsi="Times New Roman"/>
          <w:sz w:val="24"/>
          <w:szCs w:val="24"/>
        </w:rPr>
        <w:t xml:space="preserve"> Решения Совета депутатов муниципального образования «Колгуевский сельсовет» Ненецкого автономного округа «</w:t>
      </w:r>
      <w:r w:rsidRPr="00FC305D">
        <w:rPr>
          <w:rFonts w:ascii="Times New Roman" w:hAnsi="Times New Roman"/>
          <w:sz w:val="24"/>
          <w:szCs w:val="24"/>
        </w:rPr>
        <w:t>О в</w:t>
      </w:r>
      <w:r>
        <w:rPr>
          <w:rFonts w:ascii="Times New Roman" w:hAnsi="Times New Roman"/>
          <w:sz w:val="24"/>
          <w:szCs w:val="24"/>
        </w:rPr>
        <w:t xml:space="preserve">несении изменений и дополнений </w:t>
      </w:r>
      <w:r w:rsidRPr="00FC305D">
        <w:rPr>
          <w:rFonts w:ascii="Times New Roman" w:hAnsi="Times New Roman"/>
          <w:sz w:val="24"/>
          <w:szCs w:val="24"/>
        </w:rPr>
        <w:t>в Устав муниципального обра</w:t>
      </w:r>
      <w:r>
        <w:rPr>
          <w:rFonts w:ascii="Times New Roman" w:hAnsi="Times New Roman"/>
          <w:sz w:val="24"/>
          <w:szCs w:val="24"/>
        </w:rPr>
        <w:t xml:space="preserve">зования «Колгуевский сельсовет» </w:t>
      </w:r>
      <w:r w:rsidRPr="00FC305D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D5F41">
        <w:rPr>
          <w:rFonts w:ascii="Times New Roman" w:hAnsi="Times New Roman"/>
          <w:sz w:val="24"/>
          <w:szCs w:val="24"/>
        </w:rPr>
        <w:t>в информационном бюллетене муниципального образования «</w:t>
      </w:r>
      <w:r>
        <w:rPr>
          <w:rFonts w:ascii="Times New Roman" w:hAnsi="Times New Roman"/>
          <w:sz w:val="24"/>
          <w:szCs w:val="24"/>
        </w:rPr>
        <w:t>Колгуевский сельсовет»</w:t>
      </w:r>
      <w:r w:rsidRPr="00FD5F41">
        <w:rPr>
          <w:rFonts w:ascii="Times New Roman" w:hAnsi="Times New Roman"/>
          <w:sz w:val="24"/>
          <w:szCs w:val="24"/>
        </w:rPr>
        <w:t xml:space="preserve"> для его обсуждения.</w:t>
      </w:r>
    </w:p>
    <w:p w:rsidR="00B22295" w:rsidRDefault="00B22295" w:rsidP="002C793F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2295" w:rsidRPr="002C793F" w:rsidRDefault="00B22295" w:rsidP="00CD74C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D5F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 </w:t>
      </w:r>
      <w:r w:rsidRPr="00FD5F41">
        <w:rPr>
          <w:rFonts w:ascii="Times New Roman" w:hAnsi="Times New Roman"/>
          <w:sz w:val="24"/>
          <w:szCs w:val="24"/>
        </w:rPr>
        <w:t>Установить следующий порядок учета предложений по проекту указанного правового акта:</w:t>
      </w:r>
    </w:p>
    <w:p w:rsidR="00B22295" w:rsidRPr="00FD5F41" w:rsidRDefault="00B22295" w:rsidP="00CD74C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C793F">
        <w:rPr>
          <w:rFonts w:ascii="Times New Roman" w:hAnsi="Times New Roman"/>
          <w:sz w:val="24"/>
          <w:szCs w:val="24"/>
        </w:rPr>
        <w:tab/>
        <w:t>4.1. Граждане и юридические лица вправе вносить предложения в Совет депутатов муниципального образования «Колгуевский сельсовет» Ненецкого автономного округа</w:t>
      </w:r>
      <w:r w:rsidRPr="00FD5F41">
        <w:rPr>
          <w:rFonts w:ascii="Times New Roman" w:hAnsi="Times New Roman"/>
          <w:sz w:val="24"/>
          <w:szCs w:val="24"/>
        </w:rPr>
        <w:t xml:space="preserve"> предложение по </w:t>
      </w:r>
      <w:r>
        <w:rPr>
          <w:rFonts w:ascii="Times New Roman" w:hAnsi="Times New Roman"/>
          <w:sz w:val="24"/>
          <w:szCs w:val="24"/>
        </w:rPr>
        <w:t xml:space="preserve">проекту Решения </w:t>
      </w:r>
      <w:r w:rsidRPr="00981CFE">
        <w:rPr>
          <w:rFonts w:ascii="Times New Roman" w:hAnsi="Times New Roman"/>
          <w:sz w:val="24"/>
          <w:szCs w:val="24"/>
        </w:rPr>
        <w:t>«О внесении изменений и дополнений в Устав муниципального образования «Колгуевский сельсовет» Ненецкого автономного округа»</w:t>
      </w:r>
      <w:r w:rsidRPr="00FD5F41">
        <w:rPr>
          <w:rFonts w:ascii="Times New Roman" w:hAnsi="Times New Roman"/>
          <w:sz w:val="24"/>
          <w:szCs w:val="24"/>
        </w:rPr>
        <w:t xml:space="preserve"> </w:t>
      </w:r>
      <w:r w:rsidRPr="000A7156">
        <w:rPr>
          <w:rFonts w:ascii="Times New Roman" w:hAnsi="Times New Roman"/>
          <w:sz w:val="24"/>
          <w:szCs w:val="24"/>
        </w:rPr>
        <w:t>в течение 30 дней</w:t>
      </w:r>
      <w:r w:rsidRPr="00DD3E7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FD5F41">
        <w:rPr>
          <w:rFonts w:ascii="Times New Roman" w:hAnsi="Times New Roman"/>
          <w:sz w:val="24"/>
          <w:szCs w:val="24"/>
        </w:rPr>
        <w:t>даты его опубликования.  Предложения представляются в письменном виде в двух экземплярах, один из которых регистрируется как входящая корр</w:t>
      </w:r>
      <w:r>
        <w:rPr>
          <w:rFonts w:ascii="Times New Roman" w:hAnsi="Times New Roman"/>
          <w:sz w:val="24"/>
          <w:szCs w:val="24"/>
        </w:rPr>
        <w:t>еспонденция Совета депутатов муниципального образования</w:t>
      </w:r>
      <w:r w:rsidRPr="00FD5F4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Колгуевский сельсовет» Ненецкого автономного округа</w:t>
      </w:r>
      <w:r w:rsidRPr="00FD5F41">
        <w:rPr>
          <w:rFonts w:ascii="Times New Roman" w:hAnsi="Times New Roman"/>
          <w:sz w:val="24"/>
          <w:szCs w:val="24"/>
        </w:rPr>
        <w:t>, второй с отметкой о дате поступления возвращается лицу, внесшему предложения.</w:t>
      </w:r>
    </w:p>
    <w:p w:rsidR="00B22295" w:rsidRPr="00FD5F41" w:rsidRDefault="00B22295" w:rsidP="00CD74C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FD5F41">
        <w:rPr>
          <w:rFonts w:ascii="Times New Roman" w:hAnsi="Times New Roman"/>
          <w:sz w:val="24"/>
          <w:szCs w:val="24"/>
        </w:rPr>
        <w:t xml:space="preserve">. Учет предложений по проекту указанного </w:t>
      </w:r>
      <w:r>
        <w:rPr>
          <w:rFonts w:ascii="Times New Roman" w:hAnsi="Times New Roman"/>
          <w:sz w:val="24"/>
          <w:szCs w:val="24"/>
        </w:rPr>
        <w:t xml:space="preserve">правового акта ведется </w:t>
      </w:r>
      <w:r w:rsidRPr="000A7156">
        <w:rPr>
          <w:rFonts w:ascii="Times New Roman" w:hAnsi="Times New Roman"/>
          <w:sz w:val="24"/>
          <w:szCs w:val="24"/>
        </w:rPr>
        <w:t>главой муниципального образования «Колгуевский сельсовет» Ненецкого автономного окр</w:t>
      </w:r>
      <w:r>
        <w:rPr>
          <w:rFonts w:ascii="Times New Roman" w:hAnsi="Times New Roman"/>
          <w:sz w:val="24"/>
          <w:szCs w:val="24"/>
        </w:rPr>
        <w:t>уга</w:t>
      </w:r>
      <w:r w:rsidRPr="00FD5F41">
        <w:rPr>
          <w:rFonts w:ascii="Times New Roman" w:hAnsi="Times New Roman"/>
          <w:sz w:val="24"/>
          <w:szCs w:val="24"/>
        </w:rPr>
        <w:t xml:space="preserve"> по мере их поступления.</w:t>
      </w:r>
    </w:p>
    <w:p w:rsidR="00B22295" w:rsidRDefault="00B22295" w:rsidP="00CD74C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2295" w:rsidRPr="00FD5F41" w:rsidRDefault="00B22295" w:rsidP="00CD74C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D5F41">
        <w:rPr>
          <w:rFonts w:ascii="Times New Roman" w:hAnsi="Times New Roman"/>
          <w:sz w:val="24"/>
          <w:szCs w:val="24"/>
        </w:rPr>
        <w:t xml:space="preserve">4. Публичные слушания </w:t>
      </w:r>
      <w:r w:rsidRPr="0051657E">
        <w:rPr>
          <w:rFonts w:ascii="Times New Roman" w:hAnsi="Times New Roman"/>
          <w:sz w:val="24"/>
          <w:szCs w:val="24"/>
        </w:rPr>
        <w:t xml:space="preserve">провести </w:t>
      </w:r>
      <w:r>
        <w:rPr>
          <w:rFonts w:ascii="Times New Roman" w:hAnsi="Times New Roman"/>
          <w:sz w:val="24"/>
          <w:szCs w:val="24"/>
        </w:rPr>
        <w:t>15 сентября 2021</w:t>
      </w:r>
      <w:r w:rsidRPr="0051657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17 часов 00 минут в Администрации муниципального образования</w:t>
      </w:r>
      <w:r w:rsidRPr="00FD5F4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Колгуевский сельсовет» Ненецкого автономного округа, расположенной по адресу: Ненецкий автономный округ, Заполярный район, п. Бугрино, ул. Оленная 11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</w:p>
    <w:p w:rsidR="00B22295" w:rsidRDefault="00B22295" w:rsidP="00CD74C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2295" w:rsidRPr="00FD5F41" w:rsidRDefault="00B22295" w:rsidP="00CD74C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D5F41">
        <w:rPr>
          <w:rFonts w:ascii="Times New Roman" w:hAnsi="Times New Roman"/>
          <w:sz w:val="24"/>
          <w:szCs w:val="24"/>
        </w:rPr>
        <w:t xml:space="preserve">5. Настоящее </w:t>
      </w:r>
      <w:r>
        <w:rPr>
          <w:rFonts w:ascii="Times New Roman" w:hAnsi="Times New Roman"/>
          <w:sz w:val="24"/>
          <w:szCs w:val="24"/>
        </w:rPr>
        <w:t>постановл</w:t>
      </w:r>
      <w:r w:rsidRPr="00FD5F41">
        <w:rPr>
          <w:rFonts w:ascii="Times New Roman" w:hAnsi="Times New Roman"/>
          <w:sz w:val="24"/>
          <w:szCs w:val="24"/>
        </w:rPr>
        <w:t xml:space="preserve">ение вступает в силу после его официального опубликования (обнародования). </w:t>
      </w:r>
    </w:p>
    <w:p w:rsidR="00B22295" w:rsidRDefault="00B22295" w:rsidP="00CD74C3">
      <w:pPr>
        <w:spacing w:after="0" w:line="240" w:lineRule="auto"/>
        <w:jc w:val="both"/>
      </w:pPr>
    </w:p>
    <w:p w:rsidR="00B22295" w:rsidRDefault="00B22295" w:rsidP="00CD74C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0A71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«</w:t>
      </w:r>
      <w:r w:rsidRPr="00174D96">
        <w:rPr>
          <w:rFonts w:ascii="Times New Roman" w:hAnsi="Times New Roman"/>
          <w:sz w:val="24"/>
          <w:szCs w:val="24"/>
        </w:rPr>
        <w:t xml:space="preserve">Колгуевский </w:t>
      </w:r>
      <w:r>
        <w:rPr>
          <w:rFonts w:ascii="Times New Roman" w:hAnsi="Times New Roman"/>
          <w:sz w:val="24"/>
          <w:szCs w:val="24"/>
        </w:rPr>
        <w:t xml:space="preserve">сельсовет» НАО                                                             Н.Я. Майков                                          </w:t>
      </w: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295" w:rsidRDefault="00B22295" w:rsidP="006566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22295" w:rsidSect="00B1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5F7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F47468E"/>
    <w:multiLevelType w:val="hybridMultilevel"/>
    <w:tmpl w:val="84B6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7B6A05"/>
    <w:multiLevelType w:val="hybridMultilevel"/>
    <w:tmpl w:val="4CDAB996"/>
    <w:lvl w:ilvl="0" w:tplc="816C8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829"/>
    <w:rsid w:val="00004243"/>
    <w:rsid w:val="000A7156"/>
    <w:rsid w:val="00114F59"/>
    <w:rsid w:val="00147ACA"/>
    <w:rsid w:val="00174D96"/>
    <w:rsid w:val="001F5ECD"/>
    <w:rsid w:val="002C793F"/>
    <w:rsid w:val="0051657E"/>
    <w:rsid w:val="005B2432"/>
    <w:rsid w:val="00611F51"/>
    <w:rsid w:val="006566F1"/>
    <w:rsid w:val="006F339E"/>
    <w:rsid w:val="007E671E"/>
    <w:rsid w:val="007F5DF5"/>
    <w:rsid w:val="00864829"/>
    <w:rsid w:val="00935648"/>
    <w:rsid w:val="00981CFE"/>
    <w:rsid w:val="00A11D79"/>
    <w:rsid w:val="00B12A3E"/>
    <w:rsid w:val="00B22295"/>
    <w:rsid w:val="00B34BBF"/>
    <w:rsid w:val="00CD74C3"/>
    <w:rsid w:val="00DD3E7E"/>
    <w:rsid w:val="00E9395F"/>
    <w:rsid w:val="00EC2113"/>
    <w:rsid w:val="00FC305D"/>
    <w:rsid w:val="00FD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395F"/>
    <w:pPr>
      <w:ind w:left="720"/>
      <w:contextualSpacing/>
    </w:pPr>
  </w:style>
  <w:style w:type="paragraph" w:customStyle="1" w:styleId="ConsPlusTitle">
    <w:name w:val="ConsPlusTitle"/>
    <w:uiPriority w:val="99"/>
    <w:rsid w:val="00E9395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Title">
    <w:name w:val="ConsTitle"/>
    <w:uiPriority w:val="99"/>
    <w:rsid w:val="00E9395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3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BBF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CD74C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551</Words>
  <Characters>3141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МАРИЯ</cp:lastModifiedBy>
  <cp:revision>8</cp:revision>
  <cp:lastPrinted>2021-08-30T07:31:00Z</cp:lastPrinted>
  <dcterms:created xsi:type="dcterms:W3CDTF">2019-08-12T06:49:00Z</dcterms:created>
  <dcterms:modified xsi:type="dcterms:W3CDTF">2021-09-02T09:58:00Z</dcterms:modified>
</cp:coreProperties>
</file>